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4DE7" w:rsidRDefault="004A4DE7" w:rsidP="00453C29">
      <w:pPr>
        <w:autoSpaceDE w:val="0"/>
        <w:autoSpaceDN w:val="0"/>
        <w:adjustRightInd w:val="0"/>
        <w:spacing w:line="240" w:lineRule="auto"/>
        <w:ind w:left="3545"/>
      </w:pPr>
      <w:r w:rsidRPr="005B2E2E">
        <w:t>Al Responsabile della Prevenzione della Corruzione</w:t>
      </w:r>
      <w:r>
        <w:t xml:space="preserve"> </w:t>
      </w:r>
      <w:r w:rsidRPr="005B2E2E">
        <w:t>e della Trasparenza</w:t>
      </w:r>
      <w:r>
        <w:t xml:space="preserve"> </w:t>
      </w:r>
      <w:r w:rsidR="00453C29">
        <w:t>–</w:t>
      </w:r>
      <w:r>
        <w:t xml:space="preserve"> </w:t>
      </w:r>
    </w:p>
    <w:p w:rsidR="00453C29" w:rsidRPr="00453C29" w:rsidRDefault="00453C29" w:rsidP="00453C29">
      <w:pPr>
        <w:autoSpaceDE w:val="0"/>
        <w:autoSpaceDN w:val="0"/>
        <w:adjustRightInd w:val="0"/>
        <w:spacing w:line="240" w:lineRule="auto"/>
        <w:ind w:left="3545"/>
      </w:pPr>
      <w:r w:rsidRPr="00453C29">
        <w:t>COMUNE DI SONDRIO</w:t>
      </w:r>
    </w:p>
    <w:p w:rsidR="00453C29" w:rsidRDefault="00453C29" w:rsidP="00453C29">
      <w:pPr>
        <w:autoSpaceDE w:val="0"/>
        <w:autoSpaceDN w:val="0"/>
        <w:adjustRightInd w:val="0"/>
        <w:spacing w:line="240" w:lineRule="auto"/>
        <w:ind w:left="3545"/>
        <w:rPr>
          <w:sz w:val="20"/>
          <w:szCs w:val="20"/>
        </w:rPr>
      </w:pPr>
      <w:r>
        <w:rPr>
          <w:sz w:val="20"/>
          <w:szCs w:val="20"/>
        </w:rPr>
        <w:t>(tramite PEC/Email/Consegna al Protocollo – vedasi avviso)</w:t>
      </w:r>
    </w:p>
    <w:p w:rsidR="00453C29" w:rsidRPr="00684DCB" w:rsidRDefault="00453C29" w:rsidP="00453C29">
      <w:pPr>
        <w:autoSpaceDE w:val="0"/>
        <w:autoSpaceDN w:val="0"/>
        <w:adjustRightInd w:val="0"/>
        <w:spacing w:line="240" w:lineRule="auto"/>
        <w:ind w:left="3545"/>
        <w:rPr>
          <w:sz w:val="20"/>
          <w:szCs w:val="20"/>
        </w:rPr>
      </w:pPr>
    </w:p>
    <w:p w:rsidR="004A4DE7" w:rsidRPr="005B2E2E" w:rsidRDefault="004A4DE7" w:rsidP="004A4DE7">
      <w:pPr>
        <w:autoSpaceDE w:val="0"/>
        <w:autoSpaceDN w:val="0"/>
        <w:adjustRightInd w:val="0"/>
        <w:spacing w:line="240" w:lineRule="auto"/>
        <w:ind w:left="1418" w:hanging="1418"/>
      </w:pPr>
      <w:r w:rsidRPr="005B2E2E">
        <w:t>OGGETTO:</w:t>
      </w:r>
      <w:r>
        <w:tab/>
      </w:r>
      <w:r w:rsidRPr="005B2E2E">
        <w:t xml:space="preserve">“PARTECIPAZIONE PUBBLICA PER AGGIORNAMENTO </w:t>
      </w:r>
      <w:r w:rsidR="00D93BFD">
        <w:t>PIAO 2024-2026 SOTTOSEZIONE 2.3 “RISCHI CORRUTTIVI – TRASPARENZA”</w:t>
      </w:r>
    </w:p>
    <w:p w:rsidR="004A4DE7" w:rsidRDefault="004A4DE7" w:rsidP="004A4DE7">
      <w:pPr>
        <w:autoSpaceDE w:val="0"/>
        <w:autoSpaceDN w:val="0"/>
        <w:adjustRightInd w:val="0"/>
        <w:spacing w:line="240" w:lineRule="auto"/>
      </w:pPr>
    </w:p>
    <w:p w:rsidR="004A4DE7" w:rsidRPr="005B2E2E" w:rsidRDefault="004A4DE7" w:rsidP="004A4DE7">
      <w:pPr>
        <w:autoSpaceDE w:val="0"/>
        <w:autoSpaceDN w:val="0"/>
        <w:adjustRightInd w:val="0"/>
      </w:pPr>
      <w:r w:rsidRPr="005B2E2E">
        <w:t>Il so</w:t>
      </w:r>
      <w:r>
        <w:t>tt</w:t>
      </w:r>
      <w:r w:rsidRPr="005B2E2E">
        <w:t>oscritto (cognome e nome)</w:t>
      </w:r>
      <w:r>
        <w:t xml:space="preserve"> ……………………………………………………………….</w:t>
      </w:r>
    </w:p>
    <w:p w:rsidR="004A4DE7" w:rsidRPr="005B2E2E" w:rsidRDefault="004A4DE7" w:rsidP="004A4DE7">
      <w:pPr>
        <w:autoSpaceDE w:val="0"/>
        <w:autoSpaceDN w:val="0"/>
        <w:adjustRightInd w:val="0"/>
      </w:pPr>
      <w:r w:rsidRPr="005B2E2E">
        <w:t>nato</w:t>
      </w:r>
      <w:r>
        <w:t xml:space="preserve"> </w:t>
      </w:r>
      <w:r w:rsidRPr="005B2E2E">
        <w:t xml:space="preserve">a </w:t>
      </w:r>
      <w:r>
        <w:t>…………………………………………………………………</w:t>
      </w:r>
      <w:r w:rsidR="001C195E">
        <w:t>il</w:t>
      </w:r>
      <w:r>
        <w:t>…………………</w:t>
      </w:r>
      <w:proofErr w:type="gramStart"/>
      <w:r>
        <w:t>…</w:t>
      </w:r>
      <w:r w:rsidR="001C195E">
        <w:t>….</w:t>
      </w:r>
      <w:proofErr w:type="gramEnd"/>
      <w:r w:rsidR="001C195E">
        <w:t>.</w:t>
      </w:r>
    </w:p>
    <w:p w:rsidR="004A4DE7" w:rsidRPr="005B2E2E" w:rsidRDefault="004A4DE7" w:rsidP="004A4DE7">
      <w:pPr>
        <w:autoSpaceDE w:val="0"/>
        <w:autoSpaceDN w:val="0"/>
        <w:adjustRightInd w:val="0"/>
      </w:pPr>
      <w:r w:rsidRPr="005B2E2E">
        <w:t>residente</w:t>
      </w:r>
      <w:r>
        <w:t xml:space="preserve"> </w:t>
      </w:r>
      <w:r w:rsidR="001C195E">
        <w:t>a</w:t>
      </w:r>
      <w:r>
        <w:t>…………………………………………</w:t>
      </w:r>
      <w:proofErr w:type="gramStart"/>
      <w:r>
        <w:t>…….</w:t>
      </w:r>
      <w:proofErr w:type="gramEnd"/>
      <w:r>
        <w:t>………………………………………</w:t>
      </w:r>
    </w:p>
    <w:p w:rsidR="004A4DE7" w:rsidRPr="005B2E2E" w:rsidRDefault="004A4DE7" w:rsidP="004A4DE7">
      <w:pPr>
        <w:autoSpaceDE w:val="0"/>
        <w:autoSpaceDN w:val="0"/>
        <w:adjustRightInd w:val="0"/>
      </w:pPr>
      <w:r w:rsidRPr="005B2E2E">
        <w:t>in</w:t>
      </w:r>
      <w:r>
        <w:t xml:space="preserve"> </w:t>
      </w:r>
      <w:r w:rsidR="001C195E">
        <w:t>via/piazza</w:t>
      </w:r>
      <w:r>
        <w:t>…………………………………………</w:t>
      </w:r>
      <w:proofErr w:type="gramStart"/>
      <w:r>
        <w:t>…….</w:t>
      </w:r>
      <w:proofErr w:type="gramEnd"/>
      <w:r>
        <w:t>…………………………………...</w:t>
      </w:r>
    </w:p>
    <w:p w:rsidR="004A4DE7" w:rsidRPr="005B2E2E" w:rsidRDefault="004A4DE7" w:rsidP="004A4DE7">
      <w:pPr>
        <w:autoSpaceDE w:val="0"/>
        <w:autoSpaceDN w:val="0"/>
        <w:adjustRightInd w:val="0"/>
      </w:pPr>
      <w:r w:rsidRPr="005B2E2E">
        <w:t xml:space="preserve">eventuali recapiti: </w:t>
      </w:r>
      <w:proofErr w:type="spellStart"/>
      <w:r w:rsidRPr="005B2E2E">
        <w:t>tel</w:t>
      </w:r>
      <w:proofErr w:type="spellEnd"/>
      <w:r w:rsidRPr="005B2E2E">
        <w:t xml:space="preserve"> </w:t>
      </w:r>
      <w:r>
        <w:t xml:space="preserve">……………… </w:t>
      </w:r>
      <w:r w:rsidRPr="005B2E2E">
        <w:t>mail</w:t>
      </w:r>
      <w:r>
        <w:t xml:space="preserve"> ……………………………………………</w:t>
      </w:r>
      <w:proofErr w:type="gramStart"/>
      <w:r>
        <w:t>…….</w:t>
      </w:r>
      <w:proofErr w:type="gramEnd"/>
      <w:r>
        <w:t>.</w:t>
      </w:r>
    </w:p>
    <w:p w:rsidR="004A4DE7" w:rsidRPr="005B2E2E" w:rsidRDefault="004A4DE7" w:rsidP="004A4DE7">
      <w:pPr>
        <w:autoSpaceDE w:val="0"/>
        <w:autoSpaceDN w:val="0"/>
        <w:adjustRightInd w:val="0"/>
      </w:pPr>
      <w:r w:rsidRPr="005B2E2E">
        <w:t>P.E.C</w:t>
      </w:r>
      <w:r>
        <w:t xml:space="preserve"> ………………………………………………………………………………………….</w:t>
      </w:r>
    </w:p>
    <w:p w:rsidR="004A4DE7" w:rsidRPr="005B2E2E" w:rsidRDefault="004A4DE7" w:rsidP="004A4DE7">
      <w:pPr>
        <w:autoSpaceDE w:val="0"/>
        <w:autoSpaceDN w:val="0"/>
        <w:adjustRightInd w:val="0"/>
      </w:pPr>
      <w:r w:rsidRPr="005B2E2E">
        <w:t>in qualità di</w:t>
      </w:r>
      <w:r>
        <w:t xml:space="preserve"> …………………………………………………………………………………...</w:t>
      </w:r>
    </w:p>
    <w:p w:rsidR="004A4DE7" w:rsidRPr="005B2E2E" w:rsidRDefault="004A4DE7" w:rsidP="004A4DE7">
      <w:pPr>
        <w:autoSpaceDE w:val="0"/>
        <w:autoSpaceDN w:val="0"/>
        <w:adjustRightInd w:val="0"/>
        <w:spacing w:line="240" w:lineRule="auto"/>
      </w:pPr>
      <w:r w:rsidRPr="005B2E2E">
        <w:t>(specificare la tipologia del soggetto portatore di interesse e la categoria di appartenenza: ad</w:t>
      </w:r>
      <w:r>
        <w:t xml:space="preserve"> </w:t>
      </w:r>
      <w:r w:rsidRPr="005B2E2E">
        <w:t>esempio organizzazioni sindacali, rappresentative, enti o associazioni, ...)</w:t>
      </w:r>
    </w:p>
    <w:p w:rsidR="004A4DE7" w:rsidRPr="005B2E2E" w:rsidRDefault="004A4DE7" w:rsidP="004A4DE7">
      <w:pPr>
        <w:autoSpaceDE w:val="0"/>
        <w:autoSpaceDN w:val="0"/>
        <w:adjustRightInd w:val="0"/>
        <w:spacing w:line="240" w:lineRule="auto"/>
      </w:pPr>
      <w:r w:rsidRPr="005B2E2E">
        <w:t>formula le seguenti proposte per:</w:t>
      </w:r>
    </w:p>
    <w:p w:rsidR="004A4DE7" w:rsidRPr="005B2E2E" w:rsidRDefault="004A4DE7" w:rsidP="004A4DE7">
      <w:pPr>
        <w:numPr>
          <w:ilvl w:val="0"/>
          <w:numId w:val="1"/>
        </w:numPr>
        <w:autoSpaceDE w:val="0"/>
        <w:autoSpaceDN w:val="0"/>
        <w:adjustRightInd w:val="0"/>
        <w:spacing w:before="120" w:line="240" w:lineRule="auto"/>
        <w:ind w:left="782" w:hanging="357"/>
      </w:pPr>
      <w:r w:rsidRPr="005B2E2E">
        <w:t xml:space="preserve">l’aggiornamento del </w:t>
      </w:r>
      <w:r w:rsidR="00453C29">
        <w:t>PIAO 202</w:t>
      </w:r>
      <w:r w:rsidR="00D93BFD">
        <w:t>4</w:t>
      </w:r>
      <w:r w:rsidR="00453C29">
        <w:t>-202</w:t>
      </w:r>
      <w:r w:rsidR="00D93BFD">
        <w:t>6 sottosezione 2.3 “Rischi Corruttivi – Trasparenza”</w:t>
      </w:r>
    </w:p>
    <w:p w:rsidR="004A4DE7" w:rsidRPr="005B2E2E" w:rsidRDefault="004A4DE7" w:rsidP="004A4DE7">
      <w:pPr>
        <w:autoSpaceDE w:val="0"/>
        <w:autoSpaceDN w:val="0"/>
        <w:adjustRightInd w:val="0"/>
        <w:spacing w:line="240" w:lineRule="auto"/>
        <w:jc w:val="center"/>
      </w:pPr>
      <w:r w:rsidRPr="005B2E2E">
        <w:t>PROPOSTE</w:t>
      </w:r>
    </w:p>
    <w:p w:rsidR="004A4DE7" w:rsidRDefault="004A4DE7" w:rsidP="004A4DE7">
      <w:pPr>
        <w:autoSpaceDE w:val="0"/>
        <w:autoSpaceDN w:val="0"/>
        <w:adjustRightInd w:val="0"/>
        <w:spacing w:line="24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93BFD">
        <w:t>…………………………………………………………………………………………………………</w:t>
      </w:r>
      <w:bookmarkStart w:id="0" w:name="_GoBack"/>
      <w:bookmarkEnd w:id="0"/>
      <w:r>
        <w:t>…………………………………………………………</w:t>
      </w:r>
      <w:r w:rsidR="00D93BFD">
        <w:t>………………………………………………</w:t>
      </w:r>
    </w:p>
    <w:p w:rsidR="004A4DE7" w:rsidRDefault="004A4DE7" w:rsidP="004A4DE7">
      <w:pPr>
        <w:autoSpaceDE w:val="0"/>
        <w:autoSpaceDN w:val="0"/>
        <w:adjustRightInd w:val="0"/>
        <w:spacing w:line="240" w:lineRule="auto"/>
      </w:pPr>
    </w:p>
    <w:p w:rsidR="004A4DE7" w:rsidRPr="00B573FC" w:rsidRDefault="004A4DE7" w:rsidP="004A4DE7">
      <w:pPr>
        <w:autoSpaceDE w:val="0"/>
        <w:autoSpaceDN w:val="0"/>
        <w:adjustRightInd w:val="0"/>
        <w:spacing w:line="240" w:lineRule="auto"/>
        <w:rPr>
          <w:sz w:val="20"/>
          <w:u w:val="single"/>
        </w:rPr>
      </w:pPr>
      <w:r w:rsidRPr="00B573FC">
        <w:rPr>
          <w:sz w:val="20"/>
          <w:u w:val="single"/>
        </w:rPr>
        <w:t>Informativa per il trattamento dei dati personali</w:t>
      </w:r>
    </w:p>
    <w:p w:rsidR="004A4DE7" w:rsidRPr="00B573FC" w:rsidRDefault="004A4DE7" w:rsidP="004A4DE7">
      <w:pPr>
        <w:autoSpaceDE w:val="0"/>
        <w:autoSpaceDN w:val="0"/>
        <w:adjustRightInd w:val="0"/>
        <w:spacing w:line="240" w:lineRule="auto"/>
        <w:rPr>
          <w:sz w:val="20"/>
        </w:rPr>
      </w:pPr>
      <w:r w:rsidRPr="00B573FC">
        <w:rPr>
          <w:sz w:val="20"/>
        </w:rPr>
        <w:t>Il sottoscritto è informato che i dati personali forniti con la presente saranno trattati dai Comune di Sondrio (titolare) esclusivamente per il relativo procedimento e, a tal fine, il loro conferimento è obbligatorio.</w:t>
      </w:r>
    </w:p>
    <w:p w:rsidR="004A4DE7" w:rsidRPr="00B573FC" w:rsidRDefault="004A4DE7" w:rsidP="004A4DE7">
      <w:pPr>
        <w:autoSpaceDE w:val="0"/>
        <w:autoSpaceDN w:val="0"/>
        <w:adjustRightInd w:val="0"/>
        <w:spacing w:line="240" w:lineRule="auto"/>
        <w:rPr>
          <w:sz w:val="20"/>
        </w:rPr>
      </w:pPr>
      <w:r w:rsidRPr="00B573FC">
        <w:rPr>
          <w:sz w:val="20"/>
        </w:rPr>
        <w:t>La mancata indicazione non permetterà l’esame delle proposte. I dati personali acquisiti saranno trattati da incaricati e dal responsabile del procedimento mediante procedure, anche informatizzate, nei modi e nei limiti necessari per il suo svolgimento.</w:t>
      </w:r>
    </w:p>
    <w:p w:rsidR="004A4DE7" w:rsidRPr="00B573FC" w:rsidRDefault="004A4DE7" w:rsidP="004A4DE7">
      <w:pPr>
        <w:autoSpaceDE w:val="0"/>
        <w:autoSpaceDN w:val="0"/>
        <w:adjustRightInd w:val="0"/>
        <w:spacing w:line="240" w:lineRule="auto"/>
        <w:rPr>
          <w:sz w:val="20"/>
        </w:rPr>
      </w:pPr>
      <w:proofErr w:type="gramStart"/>
      <w:r w:rsidRPr="00B573FC">
        <w:rPr>
          <w:sz w:val="20"/>
        </w:rPr>
        <w:t>E’</w:t>
      </w:r>
      <w:proofErr w:type="gramEnd"/>
      <w:r w:rsidRPr="00B573FC">
        <w:rPr>
          <w:sz w:val="20"/>
        </w:rPr>
        <w:t xml:space="preserve"> garantito l’esercizio dei diritti previsti dalla normativa in materia di protezione dei dati personali, come meglio indicato nell’apposita sezione del sito web https://www.comune.sondrio.it/privacy-policy/</w:t>
      </w:r>
    </w:p>
    <w:p w:rsidR="004A4DE7" w:rsidRPr="00B573FC" w:rsidRDefault="004A4DE7" w:rsidP="004A4DE7">
      <w:pPr>
        <w:autoSpaceDE w:val="0"/>
        <w:autoSpaceDN w:val="0"/>
        <w:adjustRightInd w:val="0"/>
        <w:spacing w:line="240" w:lineRule="auto"/>
        <w:rPr>
          <w:sz w:val="20"/>
        </w:rPr>
      </w:pPr>
      <w:r w:rsidRPr="00B573FC">
        <w:rPr>
          <w:sz w:val="20"/>
        </w:rPr>
        <w:t>Responsabile del trattamento è il Dirigente pro-tempore del Settore Servizi Istituzionali.</w:t>
      </w:r>
    </w:p>
    <w:p w:rsidR="004A4DE7" w:rsidRDefault="004A4DE7" w:rsidP="004A4DE7">
      <w:pPr>
        <w:autoSpaceDE w:val="0"/>
        <w:autoSpaceDN w:val="0"/>
        <w:adjustRightInd w:val="0"/>
        <w:spacing w:line="240" w:lineRule="auto"/>
      </w:pPr>
    </w:p>
    <w:p w:rsidR="004A4DE7" w:rsidRPr="005B2E2E" w:rsidRDefault="004A4DE7" w:rsidP="004A4DE7">
      <w:pPr>
        <w:autoSpaceDE w:val="0"/>
        <w:autoSpaceDN w:val="0"/>
        <w:adjustRightInd w:val="0"/>
        <w:spacing w:line="240" w:lineRule="auto"/>
      </w:pPr>
      <w:r w:rsidRPr="005B2E2E">
        <w:t xml:space="preserve">Data </w:t>
      </w:r>
      <w:r>
        <w:t>……………………………</w:t>
      </w:r>
      <w:proofErr w:type="gramStart"/>
      <w:r>
        <w:t>…….</w:t>
      </w:r>
      <w:proofErr w:type="gramEnd"/>
      <w:r>
        <w:t xml:space="preserve">. </w:t>
      </w:r>
      <w:r>
        <w:tab/>
      </w:r>
      <w:r>
        <w:tab/>
      </w:r>
      <w:r>
        <w:tab/>
      </w:r>
      <w:r>
        <w:tab/>
      </w:r>
      <w:r w:rsidRPr="005B2E2E">
        <w:t>Firma</w:t>
      </w:r>
    </w:p>
    <w:p w:rsidR="004A4DE7" w:rsidRPr="005B2E2E" w:rsidRDefault="004A4DE7" w:rsidP="004A4DE7">
      <w:pPr>
        <w:pStyle w:val="Intestazione"/>
        <w:tabs>
          <w:tab w:val="clear" w:pos="4819"/>
          <w:tab w:val="clear" w:pos="9638"/>
        </w:tabs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</w:t>
      </w:r>
    </w:p>
    <w:p w:rsidR="008C3C63" w:rsidRPr="004A4DE7" w:rsidRDefault="008C3C63" w:rsidP="004A4DE7"/>
    <w:sectPr w:rsidR="008C3C63" w:rsidRPr="004A4DE7" w:rsidSect="00D93B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23ED" w:rsidRDefault="000123ED">
      <w:pPr>
        <w:spacing w:line="240" w:lineRule="auto"/>
      </w:pPr>
      <w:r>
        <w:separator/>
      </w:r>
    </w:p>
  </w:endnote>
  <w:endnote w:type="continuationSeparator" w:id="0">
    <w:p w:rsidR="000123ED" w:rsidRDefault="000123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4DFC" w:rsidRDefault="00814DF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4DFC" w:rsidRDefault="00814DF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534D" w:rsidRPr="00BE1E95" w:rsidRDefault="00BA534D" w:rsidP="00BE1E95">
    <w:pPr>
      <w:pStyle w:val="Pidipagina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23ED" w:rsidRDefault="000123ED">
      <w:pPr>
        <w:spacing w:line="240" w:lineRule="auto"/>
      </w:pPr>
      <w:r>
        <w:separator/>
      </w:r>
    </w:p>
  </w:footnote>
  <w:footnote w:type="continuationSeparator" w:id="0">
    <w:p w:rsidR="000123ED" w:rsidRDefault="000123E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4DFC" w:rsidRDefault="00814DF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534D" w:rsidRDefault="007A5AA9">
    <w:pPr>
      <w:pStyle w:val="Intestazione"/>
      <w:jc w:val="left"/>
      <w:rPr>
        <w:b/>
        <w:bCs/>
        <w:sz w:val="32"/>
      </w:rPr>
    </w:pPr>
    <w:r>
      <w:rPr>
        <w:b/>
        <w:bCs/>
        <w:noProof/>
        <w:sz w:val="32"/>
      </w:rPr>
      <w:drawing>
        <wp:inline distT="0" distB="0" distL="0" distR="0">
          <wp:extent cx="1300480" cy="540385"/>
          <wp:effectExtent l="0" t="0" r="0" b="0"/>
          <wp:docPr id="1" name="Immagine 1" descr="P:\MUNSO Modelli\logo 2007 piccol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MUNSO Modelli\logo 2007 piccolo.jpg"/>
                  <pic:cNvPicPr>
                    <a:picLocks noChangeAspect="1" noChangeArrowheads="1"/>
                  </pic:cNvPicPr>
                </pic:nvPicPr>
                <pic:blipFill>
                  <a:blip r:link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0480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534D" w:rsidRDefault="007A5AA9">
    <w:pPr>
      <w:pStyle w:val="Intestazione"/>
      <w:jc w:val="center"/>
      <w:rPr>
        <w:b/>
        <w:bCs/>
        <w:sz w:val="32"/>
      </w:rPr>
    </w:pPr>
    <w:r>
      <w:rPr>
        <w:b/>
        <w:bCs/>
        <w:noProof/>
        <w:sz w:val="32"/>
      </w:rPr>
      <w:drawing>
        <wp:inline distT="0" distB="0" distL="0" distR="0">
          <wp:extent cx="2161540" cy="896620"/>
          <wp:effectExtent l="0" t="0" r="0" b="0"/>
          <wp:docPr id="2" name="Immagine 2" descr="P:\MUNSO Modelli\logo 200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:\MUNSO Modelli\logo 2007.jpg"/>
                  <pic:cNvPicPr>
                    <a:picLocks noChangeAspect="1" noChangeArrowheads="1"/>
                  </pic:cNvPicPr>
                </pic:nvPicPr>
                <pic:blipFill>
                  <a:blip r:link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1540" cy="896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A534D" w:rsidRDefault="00BA534D" w:rsidP="00041A64">
    <w:pPr>
      <w:pStyle w:val="Intestazione"/>
      <w:tabs>
        <w:tab w:val="clear" w:pos="4819"/>
        <w:tab w:val="clear" w:pos="9638"/>
        <w:tab w:val="left" w:leader="underscore" w:pos="2694"/>
        <w:tab w:val="left" w:leader="underscore" w:pos="9072"/>
      </w:tabs>
    </w:pPr>
    <w:r>
      <w:rPr>
        <w:i/>
        <w:iCs/>
        <w:position w:val="18"/>
        <w:sz w:val="36"/>
      </w:rPr>
      <w:tab/>
    </w:r>
    <w:r>
      <w:rPr>
        <w:i/>
        <w:iCs/>
        <w:sz w:val="38"/>
      </w:rPr>
      <w:t xml:space="preserve">  </w:t>
    </w:r>
    <w:r>
      <w:rPr>
        <w:i/>
        <w:iCs/>
        <w:spacing w:val="8"/>
        <w:sz w:val="38"/>
      </w:rPr>
      <w:t xml:space="preserve">Comune di Sondrio  </w:t>
    </w:r>
    <w:r>
      <w:rPr>
        <w:i/>
        <w:iCs/>
        <w:spacing w:val="8"/>
        <w:position w:val="18"/>
        <w:sz w:val="3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D41AFC"/>
    <w:multiLevelType w:val="hybridMultilevel"/>
    <w:tmpl w:val="DF5EBD1C"/>
    <w:lvl w:ilvl="0" w:tplc="6DCA4A5E">
      <w:start w:val="1"/>
      <w:numFmt w:val="bullet"/>
      <w:lvlText w:val="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activeWritingStyle w:appName="MSWord" w:lang="it-IT" w:vendorID="3" w:dllVersion="517" w:checkStyle="1"/>
  <w:proofState w:spelling="clean" w:grammar="clean"/>
  <w:attachedTemplate r:id="rId1"/>
  <w:defaultTabStop w:val="709"/>
  <w:hyphenationZone w:val="283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D76"/>
    <w:rsid w:val="00011D36"/>
    <w:rsid w:val="000123ED"/>
    <w:rsid w:val="00041A64"/>
    <w:rsid w:val="000D1F55"/>
    <w:rsid w:val="001C195E"/>
    <w:rsid w:val="002127F8"/>
    <w:rsid w:val="003C2905"/>
    <w:rsid w:val="003D4A65"/>
    <w:rsid w:val="00453C29"/>
    <w:rsid w:val="00491ECC"/>
    <w:rsid w:val="004A4DE7"/>
    <w:rsid w:val="005739E4"/>
    <w:rsid w:val="005A0898"/>
    <w:rsid w:val="006A6C78"/>
    <w:rsid w:val="006E69E4"/>
    <w:rsid w:val="007A5AA9"/>
    <w:rsid w:val="00814DFC"/>
    <w:rsid w:val="0088118D"/>
    <w:rsid w:val="008967A5"/>
    <w:rsid w:val="008C3C63"/>
    <w:rsid w:val="00964746"/>
    <w:rsid w:val="00A56169"/>
    <w:rsid w:val="00A639D5"/>
    <w:rsid w:val="00B82C5A"/>
    <w:rsid w:val="00BA534D"/>
    <w:rsid w:val="00BE1E95"/>
    <w:rsid w:val="00CD35F8"/>
    <w:rsid w:val="00D93BFD"/>
    <w:rsid w:val="00DE0C6E"/>
    <w:rsid w:val="00EC5984"/>
    <w:rsid w:val="00FC5D76"/>
    <w:rsid w:val="00FD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43EDC12F"/>
  <w15:chartTrackingRefBased/>
  <w15:docId w15:val="{BA50CC63-D488-44DB-B821-04ADE00D6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A4DE7"/>
    <w:pPr>
      <w:spacing w:line="360" w:lineRule="auto"/>
      <w:jc w:val="both"/>
    </w:pPr>
    <w:rPr>
      <w:sz w:val="24"/>
      <w:szCs w:val="24"/>
    </w:rPr>
  </w:style>
  <w:style w:type="paragraph" w:styleId="Titolo3">
    <w:name w:val="heading 3"/>
    <w:basedOn w:val="Normale"/>
    <w:next w:val="Normale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8">
    <w:name w:val="heading 8"/>
    <w:basedOn w:val="Normale"/>
    <w:next w:val="Normale"/>
    <w:qFormat/>
    <w:pPr>
      <w:keepNext/>
      <w:spacing w:line="340" w:lineRule="exact"/>
      <w:outlineLvl w:val="7"/>
    </w:pPr>
    <w:rPr>
      <w:i/>
      <w:sz w:val="16"/>
      <w:szCs w:val="20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Collegamentoipertestuale">
    <w:name w:val="Hyperlink"/>
    <w:semiHidden/>
    <w:rPr>
      <w:color w:val="0000FF"/>
      <w:u w:val="single"/>
    </w:rPr>
  </w:style>
  <w:style w:type="paragraph" w:customStyle="1" w:styleId="settore">
    <w:name w:val="settore"/>
    <w:basedOn w:val="Titolo3"/>
    <w:pPr>
      <w:framePr w:w="5067" w:h="1871" w:hSpace="142" w:wrap="auto" w:vAnchor="page" w:hAnchor="page" w:x="1656" w:y="1483"/>
      <w:spacing w:before="0" w:after="0" w:line="240" w:lineRule="exact"/>
    </w:pPr>
    <w:rPr>
      <w:rFonts w:ascii="Times New Roman" w:hAnsi="Times New Roman" w:cs="Times New Roman"/>
      <w:bCs w:val="0"/>
      <w:i/>
      <w:smallCaps/>
      <w:sz w:val="20"/>
      <w:szCs w:val="20"/>
    </w:rPr>
  </w:style>
  <w:style w:type="paragraph" w:customStyle="1" w:styleId="servizio">
    <w:name w:val="servizio"/>
    <w:basedOn w:val="settore"/>
    <w:pPr>
      <w:framePr w:wrap="auto"/>
    </w:pPr>
    <w:rPr>
      <w:smallCaps w:val="0"/>
    </w:rPr>
  </w:style>
  <w:style w:type="character" w:customStyle="1" w:styleId="IntestazioneCarattere">
    <w:name w:val="Intestazione Carattere"/>
    <w:link w:val="Intestazione"/>
    <w:semiHidden/>
    <w:rsid w:val="00FC5D7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file:///P:\MUNSO%20Modelli\logo%202007%20piccolo.jpg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file:///P:\MUNSO%20Modelli\logo%202007.jp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MUNSO%20Modelli\MUNSO%20-%20Lettere\Lett-SEGRETARI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Lett-SEGRETARIO.dot</Template>
  <TotalTime>3</TotalTime>
  <Pages>1</Pages>
  <Words>208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Protocollo N</vt:lpstr>
    </vt:vector>
  </TitlesOfParts>
  <Company>Municipio di Sondrio</Company>
  <LinksUpToDate>false</LinksUpToDate>
  <CharactersWithSpaces>2075</CharactersWithSpaces>
  <SharedDoc>false</SharedDoc>
  <HLinks>
    <vt:vector size="6" baseType="variant">
      <vt:variant>
        <vt:i4>8061036</vt:i4>
      </vt:variant>
      <vt:variant>
        <vt:i4>4378</vt:i4>
      </vt:variant>
      <vt:variant>
        <vt:i4>1025</vt:i4>
      </vt:variant>
      <vt:variant>
        <vt:i4>1</vt:i4>
      </vt:variant>
      <vt:variant>
        <vt:lpwstr>P:\MUNSO Modelli\logo 2007.jpg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Protocollo N</dc:title>
  <dc:subject/>
  <dc:creator>Utente</dc:creator>
  <cp:keywords/>
  <cp:lastModifiedBy>Utente</cp:lastModifiedBy>
  <cp:revision>3</cp:revision>
  <cp:lastPrinted>2018-12-21T17:05:00Z</cp:lastPrinted>
  <dcterms:created xsi:type="dcterms:W3CDTF">2023-12-14T17:44:00Z</dcterms:created>
  <dcterms:modified xsi:type="dcterms:W3CDTF">2023-12-14T17:50:00Z</dcterms:modified>
</cp:coreProperties>
</file>